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344170</wp:posOffset>
                </wp:positionH>
                <wp:positionV relativeFrom="paragraph">
                  <wp:posOffset>27305</wp:posOffset>
                </wp:positionV>
                <wp:extent cx="5777865" cy="1686560"/>
                <wp:effectExtent l="0" t="254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686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bfbfbf" stroked="t" o:allowincell="f" style="position:absolute;margin-left:27.1pt;margin-top:2.15pt;width:454.9pt;height:132.75pt;mso-wrap-style:square;v-text-anchor:top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 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7865" cy="356235"/>
                <wp:effectExtent l="0" t="3175" r="0" b="1905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6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17.65pt;width:454.9pt;height:28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w w:val="104"/>
                <w:sz w:val="14"/>
                <w:szCs w:val="14"/>
              </w:rPr>
              <w:t>EGIONE PIEMONTE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80087670016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4350" cy="12065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a" stroked="f" o:allowincell="f" style="position:absolute;margin-left:87.6pt;margin-top:9.8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63"/>
        <w:gridCol w:w="82"/>
        <w:gridCol w:w="4273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jc w:val="both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Risposta:  Concessione della "Conduzione operativa attività didattiche anni scolastici 2025-2026, 2026-2027 e 2027-2028 per la Sezione Didattica del Museo Regionale di Scienze Naturali"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8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jc w:val="both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Concessione della "Conduzione operativa attività didattiche anni scolastici 2025-2026, 2026-2027 e 2027-2028 per la Sezione Didattica del Museo Regionale di Scienze Naturali"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4"/>
                <w:szCs w:val="14"/>
              </w:rPr>
            </w:pPr>
            <w:r>
              <w:rPr>
                <w:color w:val="00000A"/>
                <w:w w:val="104"/>
                <w:sz w:val="14"/>
                <w:szCs w:val="14"/>
              </w:rPr>
              <w:t>8</w:t>
            </w:r>
            <w:r>
              <w:rPr>
                <w:color w:val="00000A"/>
                <w:w w:val="104"/>
                <w:sz w:val="14"/>
                <w:szCs w:val="14"/>
              </w:rPr>
              <w:t>/2025</w:t>
            </w:r>
          </w:p>
        </w:tc>
      </w:tr>
      <w:tr>
        <w:trPr>
          <w:trHeight w:val="38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>
              <w:top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Default"/>
              <w:spacing w:lineRule="atLeast" w:line="479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Microsoft Sans Serif" w:hAnsi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B92CED465B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/>
          </w:tcPr>
          <w:p>
            <w:pPr>
              <w:pStyle w:val="TableParagraph"/>
              <w:widowControl w:val="false"/>
              <w:spacing w:before="64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right w:val="single" w:sz="4" w:space="0" w:color="00000A"/>
            </w:tcBorders>
          </w:tcPr>
          <w:p>
            <w:pPr>
              <w:pStyle w:val="Normal"/>
              <w:jc w:val="lef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-15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273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2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73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7865" cy="133350"/>
                <wp:effectExtent l="0" t="2540" r="0" b="2540"/>
                <wp:wrapTopAndBottom/>
                <wp:docPr id="5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33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#bfbfbf" stroked="t" o:allowincell="f" style="position:absolute;margin-left:82.1pt;margin-top:6.1pt;width:454.9pt;height:10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6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7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4350" cy="12065"/>
                <wp:effectExtent l="0" t="0" r="0" b="0"/>
                <wp:wrapTopAndBottom/>
                <wp:docPr id="8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#00000a" stroked="f" o:allowincell="f" style="position:absolute;margin-left:87.6pt;margin-top:11.4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8335" cy="642620"/>
                <wp:effectExtent l="0" t="3175" r="0" b="3175"/>
                <wp:wrapTopAndBottom/>
                <wp:docPr id="10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64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t" o:allowincell="f" style="position:absolute;margin-left:87.55pt;margin-top:6.1pt;width:451pt;height:50.5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60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8190" cy="120015"/>
                <wp:effectExtent l="0" t="3810" r="0" b="2540"/>
                <wp:wrapTopAndBottom/>
                <wp:docPr id="11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20" cy="119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21.35pt;width:459.65pt;height:9.4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245" cy="267335"/>
                <wp:effectExtent l="0" t="0" r="0" b="0"/>
                <wp:docPr id="12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267480"/>
                          <a:chOff x="0" y="0"/>
                          <a:chExt cx="5770080" cy="26748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2876040" y="0"/>
                            <a:ext cx="2894400" cy="26748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4840 w 1640880"/>
                              <a:gd name="textAreaTop" fmla="*/ 0 h 151560"/>
                              <a:gd name="textAreaBottom" fmla="*/ 15552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" name=""/>
                        <wps:cNvSpPr/>
                        <wps:spPr>
                          <a:xfrm>
                            <a:off x="0" y="0"/>
                            <a:ext cx="2865240" cy="267480"/>
                          </a:xfrm>
                          <a:custGeom>
                            <a:avLst/>
                            <a:gdLst>
                              <a:gd name="textAreaLeft" fmla="*/ 0 w 1624320"/>
                              <a:gd name="textAreaRight" fmla="*/ 1628280 w 1624320"/>
                              <a:gd name="textAreaTop" fmla="*/ 0 h 151560"/>
                              <a:gd name="textAreaBottom" fmla="*/ 15552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1.1pt;width:454.35pt;height:21.05pt" coordorigin="0,-422" coordsize="9087,421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05410" distR="114300" simplePos="0" locked="0" layoutInCell="0" allowOverlap="1" relativeHeight="82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83580" cy="1623695"/>
                <wp:effectExtent l="0" t="0" r="0" b="0"/>
                <wp:wrapTopAndBottom/>
                <wp:docPr id="18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760" cy="1623600"/>
                          <a:chOff x="0" y="0"/>
                          <a:chExt cx="5783760" cy="1623600"/>
                        </a:xfrm>
                      </wpg:grpSpPr>
                      <wps:wsp>
                        <wps:cNvPr id="19" name=""/>
                        <wps:cNvSpPr/>
                        <wps:spPr>
                          <a:xfrm>
                            <a:off x="0" y="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"/>
                        <wps:cNvSpPr/>
                        <wps:spPr>
                          <a:xfrm>
                            <a:off x="0" y="50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"/>
                        <wps:cNvSpPr/>
                        <wps:spPr>
                          <a:xfrm>
                            <a:off x="2189520" y="158040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0" y="100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1512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8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6" y="487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7"/>
                                </a:lnTo>
                                <a:lnTo>
                                  <a:pt x="16053" y="48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0" y="198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2189520" y="15944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248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79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16" y="478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78"/>
                                </a:lnTo>
                                <a:lnTo>
                                  <a:pt x="16053" y="478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291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2189520" y="160452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0" y="342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0" y="388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0" y="417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2189520" y="1623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322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41760" y="720"/>
                            <a:ext cx="3065760" cy="720"/>
                          </a:xfrm>
                          <a:custGeom>
                            <a:avLst/>
                            <a:gdLst>
                              <a:gd name="textAreaLeft" fmla="*/ 0 w 1738080"/>
                              <a:gd name="textAreaRight" fmla="*/ 1742040 w 173808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0" name=""/>
                        <wps:cNvSpPr/>
                        <wps:spPr>
                          <a:xfrm>
                            <a:off x="41760" y="5040"/>
                            <a:ext cx="41760" cy="17280"/>
                          </a:xfrm>
                          <a:custGeom>
                            <a:avLst/>
                            <a:gdLst>
                              <a:gd name="textAreaLeft" fmla="*/ 0 w 23760"/>
                              <a:gd name="textAreaRight" fmla="*/ 27720 w 23760"/>
                              <a:gd name="textAreaTop" fmla="*/ 0 h 9720"/>
                              <a:gd name="textAreaBottom" fmla="*/ 13680 h 972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"/>
                        <wps:cNvSpPr/>
                        <wps:spPr>
                          <a:xfrm>
                            <a:off x="205200" y="5040"/>
                            <a:ext cx="1811160" cy="17280"/>
                          </a:xfrm>
                          <a:custGeom>
                            <a:avLst/>
                            <a:gdLst>
                              <a:gd name="textAreaLeft" fmla="*/ 0 w 1026720"/>
                              <a:gd name="textAreaRight" fmla="*/ 1030680 w 1026720"/>
                              <a:gd name="textAreaTop" fmla="*/ 0 h 9720"/>
                              <a:gd name="textAreaBottom" fmla="*/ 13680 h 972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"/>
                        <wps:cNvSpPr/>
                        <wps:spPr>
                          <a:xfrm>
                            <a:off x="41760" y="34200"/>
                            <a:ext cx="205920" cy="720"/>
                          </a:xfrm>
                          <a:custGeom>
                            <a:avLst/>
                            <a:gdLst>
                              <a:gd name="textAreaLeft" fmla="*/ 0 w 116640"/>
                              <a:gd name="textAreaRight" fmla="*/ 120600 w 11664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"/>
                        <wps:cNvSpPr/>
                        <wps:spPr>
                          <a:xfrm>
                            <a:off x="41760" y="39240"/>
                            <a:ext cx="41760" cy="720"/>
                          </a:xfrm>
                          <a:custGeom>
                            <a:avLst/>
                            <a:gdLst>
                              <a:gd name="textAreaLeft" fmla="*/ 0 w 23760"/>
                              <a:gd name="textAreaRight" fmla="*/ 27720 w 2376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"/>
                        <wps:cNvSpPr/>
                        <wps:spPr>
                          <a:xfrm>
                            <a:off x="205200" y="39240"/>
                            <a:ext cx="3287880" cy="720"/>
                          </a:xfrm>
                          <a:custGeom>
                            <a:avLst/>
                            <a:gdLst>
                              <a:gd name="textAreaLeft" fmla="*/ 0 w 1864080"/>
                              <a:gd name="textAreaRight" fmla="*/ 1868040 w 1864080"/>
                              <a:gd name="textAreaTop" fmla="*/ 0 h 360"/>
                              <a:gd name="textAreaBottom" fmla="*/ 55296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85.1pt;margin-top:18.1pt;width:455.4pt;height:127.9pt" coordorigin="1702,362" coordsize="9108,2558">
                <v:rect id="shape_0" path="m0,0l-2147483645,0l-2147483645,-2147483646l0,-2147483646xe" fillcolor="#bfbfbf" stroked="f" o:allowincell="f" style="position:absolute;left:1702;top:362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0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8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9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1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1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4350" cy="12065"/>
                <wp:effectExtent l="0" t="0" r="0" b="0"/>
                <wp:wrapTopAndBottom/>
                <wp:docPr id="45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fillcolor="#00000a" stroked="f" o:allowincell="f" style="position:absolute;margin-left:87.6pt;margin-top:12.8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7090" cy="103505"/>
                <wp:effectExtent l="0" t="0" r="0" b="0"/>
                <wp:wrapNone/>
                <wp:docPr id="48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fillcolor="#f4fdfd" stroked="f" o:allowincell="f" style="position:absolute;margin-left:116.75pt;margin-top:571.2pt;width:66.65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20725" cy="103505"/>
                <wp:effectExtent l="0" t="0" r="0" b="0"/>
                <wp:wrapNone/>
                <wp:docPr id="49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fillcolor="#f4fdfd" stroked="f" o:allowincell="f" style="position:absolute;margin-left:116.75pt;margin-top:586.8pt;width:56.7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5200" cy="353695"/>
                <wp:effectExtent l="0" t="3810" r="0" b="2540"/>
                <wp:wrapTopAndBottom/>
                <wp:docPr id="50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53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7.85pt;width:475.95pt;height:27.8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4350" cy="12065"/>
                <wp:effectExtent l="0" t="0" r="0" b="0"/>
                <wp:wrapTopAndBottom/>
                <wp:docPr id="51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#00000a" stroked="f" o:allowincell="f" style="position:absolute;margin-left:87.6pt;margin-top:1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4350" cy="12065"/>
                <wp:effectExtent l="0" t="0" r="0" b="0"/>
                <wp:wrapTopAndBottom/>
                <wp:docPr id="53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#00000a" stroked="f" o:allowincell="f" style="position:absolute;margin-left:87.6pt;margin-top:15.2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35" cy="2185670"/>
                      <wp:effectExtent l="0" t="0" r="0" b="0"/>
                      <wp:docPr id="55" name="Immagin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2185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Immagine1" path="m0,0l-2147483645,0l-2147483645,-2147483646l0,-2147483646xe" fillcolor="#f4fdfd" stroked="f" o:allowincell="f" style="position:absolute;margin-left:0pt;margin-top:-172.15pt;width:0pt;height:172.05pt;mso-wrap-style:none;v-text-anchor:middle;mso-position-vertical:top">
                      <v:fill o:detectmouseclick="t" type="solid" color2="#0b0202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4350" cy="12065"/>
                <wp:effectExtent l="0" t="0" r="0" b="0"/>
                <wp:wrapTopAndBottom/>
                <wp:docPr id="56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#00000a" stroked="f" o:allowincell="f" style="position:absolute;margin-left:87.6pt;margin-top:9.9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4350" cy="12065"/>
                <wp:effectExtent l="0" t="0" r="0" b="0"/>
                <wp:wrapTopAndBottom/>
                <wp:docPr id="58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#00000a" stroked="f" o:allowincell="f" style="position:absolute;margin-left:87.6pt;margin-top:11.7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5200" cy="361950"/>
                <wp:effectExtent l="0" t="3175" r="0" b="3175"/>
                <wp:wrapTopAndBottom/>
                <wp:docPr id="60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6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#bfbfbf" stroked="t" o:allowincell="f" style="position:absolute;margin-left:82.1pt;margin-top:22.7pt;width:475.95pt;height:28.4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7865" cy="247650"/>
                <wp:effectExtent l="0" t="2540" r="0" b="2540"/>
                <wp:wrapTopAndBottom/>
                <wp:docPr id="61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7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17.9pt;width:454.9pt;height:19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4350" cy="12065"/>
                <wp:effectExtent l="0" t="0" r="0" b="0"/>
                <wp:wrapTopAndBottom/>
                <wp:docPr id="63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#00000a" stroked="f" o:allowincell="f" style="position:absolute;margin-left:87.6pt;margin-top:10.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7865" cy="246380"/>
                <wp:effectExtent l="0" t="2540" r="0" b="2540"/>
                <wp:wrapTopAndBottom/>
                <wp:docPr id="65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6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#bfbfbf" stroked="t" o:allowincell="f" style="position:absolute;margin-left:82.1pt;margin-top:14.85pt;width:454.9pt;height:19.3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7865" cy="248920"/>
                <wp:effectExtent l="0" t="2540" r="0" b="2540"/>
                <wp:wrapTopAndBottom/>
                <wp:docPr id="66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8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5.15pt;width:454.9pt;height:19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67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7865" cy="354330"/>
                <wp:effectExtent l="0" t="2540" r="0" b="2540"/>
                <wp:wrapTopAndBottom/>
                <wp:docPr id="69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4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#bfbfbf" stroked="t" o:allowincell="f" style="position:absolute;margin-left:82.1pt;margin-top:19.2pt;width:454.9pt;height:27.8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3665" distR="114300" simplePos="0" locked="0" layoutInCell="0" allowOverlap="1" relativeHeight="89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12230" cy="755650"/>
                <wp:effectExtent l="635" t="1270" r="0" b="0"/>
                <wp:wrapTopAndBottom/>
                <wp:docPr id="72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0" cy="755640"/>
                          <a:chOff x="0" y="0"/>
                          <a:chExt cx="6412320" cy="755640"/>
                        </a:xfrm>
                      </wpg:grpSpPr>
                      <wps:wsp>
                        <wps:cNvPr id="73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"/>
                        <wps:cNvSpPr/>
                        <wps:spPr>
                          <a:xfrm>
                            <a:off x="2320920" y="75168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"/>
                        <wps:cNvSpPr/>
                        <wps:spPr>
                          <a:xfrm>
                            <a:off x="0" y="7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"/>
                        <wps:cNvSpPr/>
                        <wps:spPr>
                          <a:xfrm>
                            <a:off x="2320920" y="75240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"/>
                        <wps:cNvSpPr/>
                        <wps:spPr>
                          <a:xfrm>
                            <a:off x="0" y="180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"/>
                        <wps:cNvSpPr/>
                        <wps:spPr>
                          <a:xfrm>
                            <a:off x="2320920" y="75384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"/>
                        <wps:cNvSpPr/>
                        <wps:spPr>
                          <a:xfrm>
                            <a:off x="0" y="25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"/>
                        <wps:cNvSpPr/>
                        <wps:spPr>
                          <a:xfrm>
                            <a:off x="2320920" y="7549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custGeom>
                            <a:avLst/>
                            <a:gdLst>
                              <a:gd name="textAreaLeft" fmla="*/ 0 w 2417400"/>
                              <a:gd name="textAreaRight" fmla="*/ 2421360 w 241740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60.95pt;margin-top:21.05pt;width:504.9pt;height:59.5pt" coordorigin="1219,421" coordsize="10098,1190">
                <v:rect id="shape_0" path="m0,0l-2147483645,0l-2147483645,-2147483646l0,-2147483646xe" fillcolor="#bfbfbf" stroked="f" o:allowincell="f" style="position:absolute;left:1219;top:421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2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4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5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86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2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54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9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2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9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4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8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0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1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7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5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16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7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6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7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rpodeltesto2">
    <w:name w:val="Corpo del testo 2"/>
    <w:basedOn w:val="Normal"/>
    <w:qFormat/>
    <w:pPr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Application>LibreOffice/7.6.6.3$Windows_X86_64 LibreOffice_project/d97b2716a9a4a2ce1391dee1765565ea469b0ae7</Application>
  <AppVersion>15.0000</AppVersion>
  <Pages>19</Pages>
  <Words>6976</Words>
  <Characters>39595</Characters>
  <CharactersWithSpaces>46293</CharactersWithSpaces>
  <Paragraphs>625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2025-06-19T05:56:00Z</dcterms:created>
  <dc:creator>sparano</dc:creator>
  <dc:description/>
  <dc:language>it-IT</dc:language>
  <cp:lastModifiedBy/>
  <dcterms:modified xsi:type="dcterms:W3CDTF">2025-11-19T15:28:44Z</dcterms:modified>
  <cp:revision>36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